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C76620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r w:rsidR="00B77AB7">
        <w:rPr>
          <w:rFonts w:ascii="PT Astra Serif" w:hAnsi="PT Astra Serif"/>
          <w:b/>
          <w:sz w:val="28"/>
          <w:szCs w:val="28"/>
          <w:u w:val="single"/>
        </w:rPr>
        <w:t>Долговского</w:t>
      </w: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E571C9" w:rsidRPr="00E571C9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Новичихинского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C76620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3C" w:rsidRDefault="00EA003C">
      <w:r>
        <w:separator/>
      </w:r>
    </w:p>
  </w:endnote>
  <w:endnote w:type="continuationSeparator" w:id="0">
    <w:p w:rsidR="00EA003C" w:rsidRDefault="00EA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3C" w:rsidRDefault="00EA003C">
      <w:r>
        <w:separator/>
      </w:r>
    </w:p>
  </w:footnote>
  <w:footnote w:type="continuationSeparator" w:id="0">
    <w:p w:rsidR="00EA003C" w:rsidRDefault="00EA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AB7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6620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003C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A563-D1DF-4121-8F3B-8EE8E2BF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2023-05-29T03:58:00Z</dcterms:created>
  <dcterms:modified xsi:type="dcterms:W3CDTF">2023-05-29T03:58:00Z</dcterms:modified>
</cp:coreProperties>
</file>